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2F" w:rsidRDefault="00CC462F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462F" w:rsidRDefault="00CC462F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CC462F" w:rsidRPr="00197B38" w:rsidRDefault="00CC462F" w:rsidP="00197B38">
      <w:pPr>
        <w:tabs>
          <w:tab w:val="left" w:pos="39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факторов в проекте постановления главы администрации «</w:t>
      </w:r>
      <w:r w:rsidRPr="009A3D91">
        <w:rPr>
          <w:sz w:val="28"/>
          <w:szCs w:val="28"/>
        </w:rPr>
        <w:t>О снятии с учета гр.</w:t>
      </w:r>
      <w:r>
        <w:rPr>
          <w:sz w:val="28"/>
          <w:szCs w:val="28"/>
        </w:rPr>
        <w:t xml:space="preserve"> Тюрькиной В.А..  в качестве нуждающейся</w:t>
      </w:r>
      <w:r w:rsidRPr="009A3D91">
        <w:rPr>
          <w:sz w:val="28"/>
          <w:szCs w:val="28"/>
        </w:rPr>
        <w:t xml:space="preserve">  в улучшении жилищных   условий</w:t>
      </w:r>
      <w:r>
        <w:rPr>
          <w:sz w:val="28"/>
          <w:szCs w:val="28"/>
        </w:rPr>
        <w:t xml:space="preserve">» </w:t>
      </w:r>
    </w:p>
    <w:p w:rsidR="00CC462F" w:rsidRDefault="00CC462F" w:rsidP="00426DBD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C462F" w:rsidRDefault="00CC462F" w:rsidP="00426DB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пос.Калинин                                                                      14 марта  2023 года</w:t>
      </w:r>
    </w:p>
    <w:p w:rsidR="00CC462F" w:rsidRDefault="00CC462F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C462F" w:rsidRDefault="00CC462F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CC462F" w:rsidRDefault="00CC462F" w:rsidP="00426D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CC462F" w:rsidRDefault="00CC462F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C462F" w:rsidRDefault="00CC462F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462F" w:rsidRDefault="00CC462F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C462F" w:rsidRDefault="00CC462F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62F" w:rsidRDefault="00CC462F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C462F" w:rsidRDefault="00CC462F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462F" w:rsidRDefault="00CC462F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C462F" w:rsidRDefault="00CC462F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C462F" w:rsidRDefault="00CC462F" w:rsidP="00426DB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CC462F" w:rsidRDefault="00CC462F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CC462F" w:rsidRDefault="00CC462F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C462F" w:rsidRDefault="00CC462F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CC462F" w:rsidRDefault="00CC462F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462F" w:rsidRDefault="00CC462F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CC462F" w:rsidRDefault="00CC462F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О.А. Разумная </w:t>
      </w:r>
    </w:p>
    <w:p w:rsidR="00CC462F" w:rsidRDefault="00CC462F" w:rsidP="00426DBD">
      <w:pPr>
        <w:jc w:val="both"/>
        <w:rPr>
          <w:sz w:val="28"/>
          <w:szCs w:val="28"/>
        </w:rPr>
      </w:pPr>
    </w:p>
    <w:p w:rsidR="00CC462F" w:rsidRDefault="00CC462F" w:rsidP="00426DBD">
      <w:pPr>
        <w:jc w:val="both"/>
        <w:rPr>
          <w:sz w:val="28"/>
          <w:szCs w:val="28"/>
        </w:rPr>
      </w:pPr>
    </w:p>
    <w:p w:rsidR="00CC462F" w:rsidRDefault="00CC462F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CC462F" w:rsidRDefault="00CC462F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C462F" w:rsidRDefault="00CC462F" w:rsidP="00426DB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В.А. Тюрькина</w:t>
      </w:r>
      <w:r>
        <w:rPr>
          <w:b/>
          <w:bCs/>
          <w:sz w:val="28"/>
          <w:szCs w:val="28"/>
        </w:rPr>
        <w:t xml:space="preserve">      </w:t>
      </w:r>
    </w:p>
    <w:p w:rsidR="00CC462F" w:rsidRDefault="00CC462F" w:rsidP="00426DBD">
      <w:pPr>
        <w:rPr>
          <w:b/>
          <w:bCs/>
          <w:sz w:val="28"/>
          <w:szCs w:val="28"/>
        </w:rPr>
      </w:pPr>
    </w:p>
    <w:p w:rsidR="00CC462F" w:rsidRDefault="00CC462F" w:rsidP="00426DBD">
      <w:pPr>
        <w:rPr>
          <w:b/>
          <w:bCs/>
          <w:sz w:val="28"/>
          <w:szCs w:val="28"/>
        </w:rPr>
      </w:pPr>
    </w:p>
    <w:p w:rsidR="00CC462F" w:rsidRDefault="00CC462F" w:rsidP="00426DBD">
      <w:pPr>
        <w:rPr>
          <w:sz w:val="24"/>
          <w:szCs w:val="24"/>
        </w:rPr>
      </w:pPr>
    </w:p>
    <w:p w:rsidR="00CC462F" w:rsidRDefault="00CC462F" w:rsidP="00426DBD"/>
    <w:p w:rsidR="00CC462F" w:rsidRDefault="00CC462F" w:rsidP="00426DBD"/>
    <w:p w:rsidR="00CC462F" w:rsidRDefault="00CC462F" w:rsidP="00426DBD">
      <w:pPr>
        <w:rPr>
          <w:rFonts w:ascii="Calibri" w:hAnsi="Calibri"/>
        </w:rPr>
      </w:pPr>
    </w:p>
    <w:p w:rsidR="00CC462F" w:rsidRDefault="00CC462F" w:rsidP="00426DBD"/>
    <w:p w:rsidR="00CC462F" w:rsidRDefault="00CC462F" w:rsidP="00426DBD"/>
    <w:p w:rsidR="00CC462F" w:rsidRDefault="00CC462F" w:rsidP="00426DBD"/>
    <w:p w:rsidR="00CC462F" w:rsidRDefault="00CC462F" w:rsidP="00426DBD"/>
    <w:p w:rsidR="00CC462F" w:rsidRDefault="00CC462F" w:rsidP="00426DBD"/>
    <w:p w:rsidR="00CC462F" w:rsidRDefault="00CC462F" w:rsidP="00426DBD"/>
    <w:p w:rsidR="00CC462F" w:rsidRDefault="00CC462F" w:rsidP="00426DBD"/>
    <w:p w:rsidR="00CC462F" w:rsidRDefault="00CC462F" w:rsidP="00426DBD"/>
    <w:p w:rsidR="00CC462F" w:rsidRDefault="00CC462F" w:rsidP="00426DBD"/>
    <w:p w:rsidR="00CC462F" w:rsidRDefault="00CC462F" w:rsidP="00426DBD"/>
    <w:p w:rsidR="00CC462F" w:rsidRDefault="00CC462F" w:rsidP="00426DBD"/>
    <w:p w:rsidR="00CC462F" w:rsidRDefault="00CC462F" w:rsidP="00426DBD"/>
    <w:p w:rsidR="00CC462F" w:rsidRDefault="00CC462F" w:rsidP="00426DBD"/>
    <w:p w:rsidR="00CC462F" w:rsidRDefault="00CC462F" w:rsidP="00426DBD"/>
    <w:p w:rsidR="00CC462F" w:rsidRDefault="00CC462F" w:rsidP="00426DBD"/>
    <w:p w:rsidR="00CC462F" w:rsidRDefault="00CC462F" w:rsidP="00426DBD"/>
    <w:p w:rsidR="00CC462F" w:rsidRDefault="00CC462F" w:rsidP="00426DBD"/>
    <w:p w:rsidR="00CC462F" w:rsidRDefault="00CC462F" w:rsidP="00426DBD"/>
    <w:tbl>
      <w:tblPr>
        <w:tblW w:w="948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5017"/>
      </w:tblGrid>
      <w:tr w:rsidR="00CC462F" w:rsidRPr="00F45131" w:rsidTr="004A7273">
        <w:trPr>
          <w:trHeight w:val="2875"/>
        </w:trPr>
        <w:tc>
          <w:tcPr>
            <w:tcW w:w="4465" w:type="dxa"/>
          </w:tcPr>
          <w:p w:rsidR="00CC462F" w:rsidRPr="00F45131" w:rsidRDefault="00CC462F" w:rsidP="004A7273">
            <w:pPr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 xml:space="preserve">         АДМИНИСТРАЦИЯ</w:t>
            </w:r>
          </w:p>
          <w:p w:rsidR="00CC462F" w:rsidRPr="00F45131" w:rsidRDefault="00CC462F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CC462F" w:rsidRPr="00F45131" w:rsidRDefault="00CC462F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CC462F" w:rsidRPr="00F45131" w:rsidRDefault="00CC462F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CC462F" w:rsidRPr="00F45131" w:rsidRDefault="00CC462F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CC462F" w:rsidRPr="00F45131" w:rsidRDefault="00CC462F" w:rsidP="00F45131">
            <w:pPr>
              <w:pStyle w:val="Heading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45131">
              <w:rPr>
                <w:sz w:val="28"/>
                <w:szCs w:val="28"/>
              </w:rPr>
              <w:t xml:space="preserve">      ПОСТАНОВЛЕНИЕ</w:t>
            </w:r>
          </w:p>
          <w:p w:rsidR="00CC462F" w:rsidRPr="00F45131" w:rsidRDefault="00CC462F" w:rsidP="004A7273">
            <w:pPr>
              <w:pStyle w:val="Heading1"/>
              <w:rPr>
                <w:b w:val="0"/>
                <w:sz w:val="28"/>
                <w:szCs w:val="28"/>
                <w:u w:val="single"/>
              </w:rPr>
            </w:pPr>
            <w:r w:rsidRPr="00F45131">
              <w:rPr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  <w:u w:val="single"/>
              </w:rPr>
              <w:t>14.03.2023</w:t>
            </w:r>
            <w:r w:rsidRPr="00F45131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Pr="00F45131">
              <w:rPr>
                <w:b w:val="0"/>
                <w:sz w:val="28"/>
                <w:szCs w:val="28"/>
              </w:rPr>
              <w:t xml:space="preserve">№   </w:t>
            </w:r>
            <w:r>
              <w:rPr>
                <w:b w:val="0"/>
                <w:sz w:val="28"/>
                <w:szCs w:val="28"/>
                <w:u w:val="single"/>
              </w:rPr>
              <w:t>17</w:t>
            </w:r>
            <w:r w:rsidRPr="00F45131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CC462F" w:rsidRPr="00F45131" w:rsidRDefault="00CC462F" w:rsidP="004A7273">
            <w:pPr>
              <w:jc w:val="center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>пос.Калинин</w:t>
            </w:r>
          </w:p>
          <w:p w:rsidR="00CC462F" w:rsidRPr="00F45131" w:rsidRDefault="00CC462F" w:rsidP="004A7273">
            <w:pPr>
              <w:ind w:firstLine="708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flip:x;z-index:251659264" from="203.35pt,9.95pt" to="221.35pt,9.95pt"/>
              </w:pict>
            </w:r>
            <w:r>
              <w:rPr>
                <w:noProof/>
              </w:rPr>
              <w:pict>
                <v:line id="_x0000_s1027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8" style="position:absolute;left:0;text-align:left;z-index:251657216" from="-9pt,10.4pt" to="9pt,10.4pt"/>
              </w:pict>
            </w:r>
          </w:p>
        </w:tc>
        <w:tc>
          <w:tcPr>
            <w:tcW w:w="5017" w:type="dxa"/>
          </w:tcPr>
          <w:p w:rsidR="00CC462F" w:rsidRPr="00F45131" w:rsidRDefault="00CC462F" w:rsidP="004A7273">
            <w:pPr>
              <w:ind w:right="356"/>
              <w:jc w:val="both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 xml:space="preserve">     </w:t>
            </w:r>
          </w:p>
          <w:p w:rsidR="00CC462F" w:rsidRPr="00F45131" w:rsidRDefault="00CC462F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CC462F" w:rsidRPr="00F45131" w:rsidRDefault="00CC462F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CC462F" w:rsidRPr="00F45131" w:rsidRDefault="00CC462F" w:rsidP="004A7273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F45131"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CC462F" w:rsidRPr="00F45131" w:rsidRDefault="00CC462F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CC462F" w:rsidRPr="00F45131" w:rsidRDefault="00CC462F" w:rsidP="004A727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58240" from="-1.9pt,58.25pt" to="-1.9pt,76.25pt"/>
              </w:pict>
            </w:r>
          </w:p>
        </w:tc>
      </w:tr>
      <w:tr w:rsidR="00CC462F" w:rsidRPr="00F45131" w:rsidTr="004A7273">
        <w:trPr>
          <w:trHeight w:val="100"/>
        </w:trPr>
        <w:tc>
          <w:tcPr>
            <w:tcW w:w="4465" w:type="dxa"/>
          </w:tcPr>
          <w:p w:rsidR="00CC462F" w:rsidRPr="00F45131" w:rsidRDefault="00CC462F" w:rsidP="004A7273">
            <w:pPr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>«О снятии с учета гр.</w:t>
            </w:r>
            <w:r>
              <w:rPr>
                <w:sz w:val="28"/>
                <w:szCs w:val="28"/>
              </w:rPr>
              <w:t xml:space="preserve"> Тюрькиной В.А.</w:t>
            </w:r>
            <w:r w:rsidRPr="00F45131">
              <w:rPr>
                <w:sz w:val="28"/>
                <w:szCs w:val="28"/>
              </w:rPr>
              <w:t xml:space="preserve">  в качестве нуждающейся  в улучшении жилищных   условий.» </w:t>
            </w:r>
          </w:p>
        </w:tc>
        <w:tc>
          <w:tcPr>
            <w:tcW w:w="5017" w:type="dxa"/>
          </w:tcPr>
          <w:p w:rsidR="00CC462F" w:rsidRPr="00F45131" w:rsidRDefault="00CC462F" w:rsidP="004A7273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CC462F" w:rsidRPr="00F45131" w:rsidRDefault="00CC462F" w:rsidP="00F45131">
      <w:pPr>
        <w:ind w:left="360"/>
        <w:jc w:val="center"/>
        <w:rPr>
          <w:b/>
          <w:sz w:val="28"/>
          <w:szCs w:val="28"/>
        </w:rPr>
      </w:pPr>
    </w:p>
    <w:p w:rsidR="00CC462F" w:rsidRPr="00F45131" w:rsidRDefault="00CC462F" w:rsidP="00F45131">
      <w:pPr>
        <w:pStyle w:val="1"/>
        <w:rPr>
          <w:szCs w:val="28"/>
        </w:rPr>
      </w:pPr>
    </w:p>
    <w:p w:rsidR="00CC462F" w:rsidRPr="00F45131" w:rsidRDefault="00CC462F" w:rsidP="00F45131">
      <w:pPr>
        <w:pStyle w:val="1"/>
        <w:rPr>
          <w:szCs w:val="28"/>
        </w:rPr>
      </w:pPr>
      <w:r w:rsidRPr="00F45131">
        <w:rPr>
          <w:szCs w:val="28"/>
        </w:rPr>
        <w:t>В соответствии с</w:t>
      </w:r>
      <w:r>
        <w:rPr>
          <w:szCs w:val="28"/>
        </w:rPr>
        <w:t xml:space="preserve"> п.1 ч.1</w:t>
      </w:r>
      <w:r w:rsidRPr="00F45131">
        <w:rPr>
          <w:szCs w:val="28"/>
        </w:rPr>
        <w:t xml:space="preserve"> ст.56  Жилищного Кодекса РФ, </w:t>
      </w:r>
      <w:r>
        <w:rPr>
          <w:szCs w:val="28"/>
        </w:rPr>
        <w:t xml:space="preserve">п.1 </w:t>
      </w:r>
      <w:r w:rsidRPr="00F45131">
        <w:rPr>
          <w:szCs w:val="28"/>
        </w:rPr>
        <w:t xml:space="preserve">ст.9  Закона Оренбургской области от 23.01.2005 г. № 2733/489  </w:t>
      </w:r>
      <w:r w:rsidRPr="00F45131">
        <w:rPr>
          <w:szCs w:val="28"/>
          <w:lang w:val="en-US"/>
        </w:rPr>
        <w:t>III</w:t>
      </w:r>
      <w:r w:rsidRPr="00F45131">
        <w:rPr>
          <w:szCs w:val="28"/>
        </w:rPr>
        <w:t xml:space="preserve">-ОЗ "О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найма", на основании протокола жилищно-коммунальной комиссии администрации Калининского сельсовета Ташлинского района Оренбургской области № </w:t>
      </w:r>
      <w:r>
        <w:rPr>
          <w:szCs w:val="28"/>
        </w:rPr>
        <w:t>2</w:t>
      </w:r>
      <w:r w:rsidRPr="00F45131">
        <w:rPr>
          <w:szCs w:val="28"/>
        </w:rPr>
        <w:t xml:space="preserve"> от </w:t>
      </w:r>
      <w:r>
        <w:rPr>
          <w:szCs w:val="28"/>
        </w:rPr>
        <w:t>14.03.2023</w:t>
      </w:r>
      <w:r w:rsidRPr="00F45131">
        <w:rPr>
          <w:szCs w:val="28"/>
        </w:rPr>
        <w:t>:</w:t>
      </w:r>
    </w:p>
    <w:p w:rsidR="00CC462F" w:rsidRPr="00F45131" w:rsidRDefault="00CC462F" w:rsidP="00F45131">
      <w:pPr>
        <w:jc w:val="both"/>
        <w:rPr>
          <w:sz w:val="28"/>
          <w:szCs w:val="28"/>
        </w:rPr>
      </w:pPr>
      <w:r w:rsidRPr="00F45131">
        <w:rPr>
          <w:sz w:val="28"/>
          <w:szCs w:val="28"/>
        </w:rPr>
        <w:tab/>
        <w:t xml:space="preserve">1. Снять семью гражданки </w:t>
      </w:r>
      <w:r>
        <w:rPr>
          <w:sz w:val="28"/>
          <w:szCs w:val="28"/>
        </w:rPr>
        <w:t>Тюрькиной Веры Аркадьевны</w:t>
      </w:r>
      <w:r w:rsidRPr="00F45131">
        <w:rPr>
          <w:sz w:val="28"/>
          <w:szCs w:val="28"/>
        </w:rPr>
        <w:t>, проживающей по адресу: Оренбургская область, Т</w:t>
      </w:r>
      <w:r>
        <w:rPr>
          <w:sz w:val="28"/>
          <w:szCs w:val="28"/>
        </w:rPr>
        <w:t>ашлинский район, п</w:t>
      </w:r>
      <w:r w:rsidRPr="00F45131">
        <w:rPr>
          <w:sz w:val="28"/>
          <w:szCs w:val="28"/>
        </w:rPr>
        <w:t>. Ка</w:t>
      </w:r>
      <w:r>
        <w:rPr>
          <w:sz w:val="28"/>
          <w:szCs w:val="28"/>
        </w:rPr>
        <w:t>линин</w:t>
      </w:r>
      <w:r w:rsidRPr="00F45131">
        <w:rPr>
          <w:sz w:val="28"/>
          <w:szCs w:val="28"/>
        </w:rPr>
        <w:t>, ул.</w:t>
      </w:r>
      <w:r>
        <w:rPr>
          <w:sz w:val="28"/>
          <w:szCs w:val="28"/>
        </w:rPr>
        <w:t xml:space="preserve"> Садовая, д.17, состав семьи 2 человека, с 14.03.2023</w:t>
      </w:r>
      <w:r w:rsidRPr="00F45131">
        <w:rPr>
          <w:sz w:val="28"/>
          <w:szCs w:val="28"/>
        </w:rPr>
        <w:t xml:space="preserve"> года с учета в качестве нуждающейся в улучшении жилищных условий в категории «м</w:t>
      </w:r>
      <w:r>
        <w:rPr>
          <w:sz w:val="28"/>
          <w:szCs w:val="28"/>
        </w:rPr>
        <w:t>алоимущая</w:t>
      </w:r>
      <w:r w:rsidRPr="00F45131">
        <w:rPr>
          <w:sz w:val="28"/>
          <w:szCs w:val="28"/>
        </w:rPr>
        <w:t xml:space="preserve"> семья»</w:t>
      </w:r>
      <w:r>
        <w:rPr>
          <w:sz w:val="28"/>
          <w:szCs w:val="28"/>
        </w:rPr>
        <w:t xml:space="preserve"> </w:t>
      </w:r>
      <w:r w:rsidRPr="00F45131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подачей по месту учета заявления о снятии с учета</w:t>
      </w:r>
      <w:r w:rsidRPr="00F45131">
        <w:rPr>
          <w:sz w:val="28"/>
          <w:szCs w:val="28"/>
        </w:rPr>
        <w:t>.</w:t>
      </w:r>
    </w:p>
    <w:p w:rsidR="00CC462F" w:rsidRPr="00F45131" w:rsidRDefault="00CC462F" w:rsidP="00F45131">
      <w:pPr>
        <w:tabs>
          <w:tab w:val="left" w:pos="720"/>
        </w:tabs>
        <w:jc w:val="both"/>
        <w:rPr>
          <w:sz w:val="28"/>
          <w:szCs w:val="28"/>
        </w:rPr>
      </w:pPr>
      <w:r w:rsidRPr="00F45131">
        <w:rPr>
          <w:sz w:val="28"/>
          <w:szCs w:val="28"/>
        </w:rPr>
        <w:tab/>
        <w:t>3. Контроль за исполнением настоящего постановления</w:t>
      </w:r>
      <w:r>
        <w:rPr>
          <w:sz w:val="28"/>
          <w:szCs w:val="28"/>
        </w:rPr>
        <w:t xml:space="preserve"> оставляю</w:t>
      </w:r>
      <w:r w:rsidRPr="00F45131">
        <w:rPr>
          <w:sz w:val="28"/>
          <w:szCs w:val="28"/>
        </w:rPr>
        <w:t xml:space="preserve"> за собой.</w:t>
      </w:r>
    </w:p>
    <w:p w:rsidR="00CC462F" w:rsidRPr="00F45131" w:rsidRDefault="00CC462F" w:rsidP="00F45131">
      <w:pPr>
        <w:pStyle w:val="1"/>
        <w:ind w:firstLine="708"/>
        <w:rPr>
          <w:szCs w:val="28"/>
        </w:rPr>
      </w:pPr>
      <w:r w:rsidRPr="00F45131">
        <w:rPr>
          <w:szCs w:val="28"/>
        </w:rPr>
        <w:t>4. Постановление вступает в силу со дня его подписания.</w:t>
      </w:r>
    </w:p>
    <w:p w:rsidR="00CC462F" w:rsidRPr="00F45131" w:rsidRDefault="00CC462F" w:rsidP="00F45131">
      <w:pPr>
        <w:jc w:val="center"/>
        <w:rPr>
          <w:b/>
          <w:sz w:val="28"/>
          <w:szCs w:val="28"/>
        </w:rPr>
      </w:pPr>
    </w:p>
    <w:p w:rsidR="00CC462F" w:rsidRPr="00F45131" w:rsidRDefault="00CC462F" w:rsidP="00F45131">
      <w:pPr>
        <w:jc w:val="both"/>
        <w:rPr>
          <w:sz w:val="28"/>
          <w:szCs w:val="28"/>
        </w:rPr>
      </w:pPr>
    </w:p>
    <w:p w:rsidR="00CC462F" w:rsidRPr="00F45131" w:rsidRDefault="00CC462F" w:rsidP="00F45131">
      <w:pPr>
        <w:jc w:val="both"/>
        <w:rPr>
          <w:sz w:val="28"/>
          <w:szCs w:val="28"/>
        </w:rPr>
      </w:pPr>
    </w:p>
    <w:p w:rsidR="00CC462F" w:rsidRPr="00F45131" w:rsidRDefault="00CC462F" w:rsidP="00F451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45131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 xml:space="preserve">о образования            </w:t>
      </w:r>
      <w:r w:rsidRPr="00F4513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В.А. Тюрькина</w:t>
      </w:r>
      <w:r w:rsidRPr="00F45131">
        <w:rPr>
          <w:sz w:val="28"/>
          <w:szCs w:val="28"/>
        </w:rPr>
        <w:t xml:space="preserve"> </w:t>
      </w:r>
    </w:p>
    <w:p w:rsidR="00CC462F" w:rsidRPr="00F45131" w:rsidRDefault="00CC462F" w:rsidP="00F45131">
      <w:pPr>
        <w:jc w:val="both"/>
        <w:rPr>
          <w:sz w:val="28"/>
          <w:szCs w:val="28"/>
        </w:rPr>
      </w:pPr>
    </w:p>
    <w:p w:rsidR="00CC462F" w:rsidRPr="00F45131" w:rsidRDefault="00CC462F" w:rsidP="00F45131">
      <w:pPr>
        <w:jc w:val="both"/>
        <w:rPr>
          <w:sz w:val="28"/>
          <w:szCs w:val="28"/>
        </w:rPr>
      </w:pPr>
    </w:p>
    <w:p w:rsidR="00CC462F" w:rsidRPr="00F45131" w:rsidRDefault="00CC462F" w:rsidP="00F45131">
      <w:pPr>
        <w:jc w:val="both"/>
        <w:rPr>
          <w:sz w:val="28"/>
          <w:szCs w:val="28"/>
        </w:rPr>
      </w:pPr>
    </w:p>
    <w:p w:rsidR="00CC462F" w:rsidRPr="00F45131" w:rsidRDefault="00CC462F" w:rsidP="00F45131">
      <w:pPr>
        <w:jc w:val="both"/>
        <w:rPr>
          <w:sz w:val="28"/>
          <w:szCs w:val="28"/>
        </w:rPr>
      </w:pPr>
    </w:p>
    <w:p w:rsidR="00CC462F" w:rsidRPr="00F45131" w:rsidRDefault="00CC462F" w:rsidP="00F45131">
      <w:pPr>
        <w:jc w:val="both"/>
        <w:rPr>
          <w:sz w:val="28"/>
          <w:szCs w:val="28"/>
        </w:rPr>
      </w:pPr>
    </w:p>
    <w:p w:rsidR="00CC462F" w:rsidRPr="00F45131" w:rsidRDefault="00CC462F" w:rsidP="00F45131">
      <w:pPr>
        <w:jc w:val="both"/>
        <w:rPr>
          <w:sz w:val="28"/>
          <w:szCs w:val="28"/>
        </w:rPr>
      </w:pPr>
    </w:p>
    <w:p w:rsidR="00CC462F" w:rsidRPr="00F45131" w:rsidRDefault="00CC462F" w:rsidP="00F45131">
      <w:pPr>
        <w:jc w:val="both"/>
        <w:rPr>
          <w:sz w:val="28"/>
          <w:szCs w:val="28"/>
        </w:rPr>
      </w:pPr>
    </w:p>
    <w:p w:rsidR="00CC462F" w:rsidRPr="00F45131" w:rsidRDefault="00CC462F" w:rsidP="00F45131">
      <w:pPr>
        <w:jc w:val="both"/>
        <w:rPr>
          <w:sz w:val="28"/>
          <w:szCs w:val="28"/>
        </w:rPr>
      </w:pPr>
    </w:p>
    <w:p w:rsidR="00CC462F" w:rsidRPr="0095447F" w:rsidRDefault="00CC462F" w:rsidP="00F45131">
      <w:pPr>
        <w:jc w:val="both"/>
        <w:rPr>
          <w:sz w:val="24"/>
          <w:szCs w:val="24"/>
        </w:rPr>
      </w:pPr>
      <w:r w:rsidRPr="0095447F">
        <w:rPr>
          <w:sz w:val="24"/>
          <w:szCs w:val="24"/>
        </w:rPr>
        <w:t>Разослано: прокуратуре района, администрация района, Тюрькиной В.А.</w:t>
      </w:r>
    </w:p>
    <w:p w:rsidR="00CC462F" w:rsidRPr="009A3D91" w:rsidRDefault="00CC462F" w:rsidP="009A3D91">
      <w:pPr>
        <w:jc w:val="right"/>
        <w:rPr>
          <w:sz w:val="28"/>
          <w:szCs w:val="28"/>
        </w:rPr>
      </w:pPr>
    </w:p>
    <w:sectPr w:rsidR="00CC462F" w:rsidRPr="009A3D91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62F" w:rsidRDefault="00CC462F" w:rsidP="003D28E4">
      <w:r>
        <w:separator/>
      </w:r>
    </w:p>
  </w:endnote>
  <w:endnote w:type="continuationSeparator" w:id="0">
    <w:p w:rsidR="00CC462F" w:rsidRDefault="00CC462F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62F" w:rsidRDefault="00CC462F" w:rsidP="003D28E4">
      <w:r>
        <w:separator/>
      </w:r>
    </w:p>
  </w:footnote>
  <w:footnote w:type="continuationSeparator" w:id="0">
    <w:p w:rsidR="00CC462F" w:rsidRDefault="00CC462F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65143"/>
    <w:rsid w:val="00090A80"/>
    <w:rsid w:val="000B0EC4"/>
    <w:rsid w:val="00103321"/>
    <w:rsid w:val="001244D3"/>
    <w:rsid w:val="00183B06"/>
    <w:rsid w:val="00187D84"/>
    <w:rsid w:val="00197B38"/>
    <w:rsid w:val="001A31AB"/>
    <w:rsid w:val="001B136E"/>
    <w:rsid w:val="001C2C1E"/>
    <w:rsid w:val="001D6634"/>
    <w:rsid w:val="00234D3D"/>
    <w:rsid w:val="00264936"/>
    <w:rsid w:val="002C4274"/>
    <w:rsid w:val="00311EA1"/>
    <w:rsid w:val="0035598C"/>
    <w:rsid w:val="00361784"/>
    <w:rsid w:val="0038470F"/>
    <w:rsid w:val="00394CF6"/>
    <w:rsid w:val="003D28E4"/>
    <w:rsid w:val="003E22B3"/>
    <w:rsid w:val="00426DBD"/>
    <w:rsid w:val="004818F0"/>
    <w:rsid w:val="004A1631"/>
    <w:rsid w:val="004A7273"/>
    <w:rsid w:val="004B537D"/>
    <w:rsid w:val="004D2F00"/>
    <w:rsid w:val="004F6FE7"/>
    <w:rsid w:val="00585327"/>
    <w:rsid w:val="00590350"/>
    <w:rsid w:val="005E3CF8"/>
    <w:rsid w:val="0069023B"/>
    <w:rsid w:val="006F0B78"/>
    <w:rsid w:val="006F2A3E"/>
    <w:rsid w:val="006F2B58"/>
    <w:rsid w:val="006F49F3"/>
    <w:rsid w:val="00711CB1"/>
    <w:rsid w:val="00772135"/>
    <w:rsid w:val="007E194B"/>
    <w:rsid w:val="00850742"/>
    <w:rsid w:val="008E4F2C"/>
    <w:rsid w:val="0095447F"/>
    <w:rsid w:val="009A3D91"/>
    <w:rsid w:val="00A3223C"/>
    <w:rsid w:val="00AD3ED7"/>
    <w:rsid w:val="00B20298"/>
    <w:rsid w:val="00B32D25"/>
    <w:rsid w:val="00B67EA0"/>
    <w:rsid w:val="00B7735C"/>
    <w:rsid w:val="00CC010A"/>
    <w:rsid w:val="00CC1FAD"/>
    <w:rsid w:val="00CC462F"/>
    <w:rsid w:val="00D135CB"/>
    <w:rsid w:val="00D712C2"/>
    <w:rsid w:val="00E1558A"/>
    <w:rsid w:val="00E24104"/>
    <w:rsid w:val="00E54624"/>
    <w:rsid w:val="00E54A3A"/>
    <w:rsid w:val="00EF4569"/>
    <w:rsid w:val="00F26DB2"/>
    <w:rsid w:val="00F45131"/>
    <w:rsid w:val="00F6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+ отступ 1"/>
    <w:aliases w:val="5 см"/>
    <w:basedOn w:val="Normal"/>
    <w:uiPriority w:val="99"/>
    <w:rsid w:val="00F45131"/>
    <w:pPr>
      <w:ind w:firstLine="851"/>
      <w:jc w:val="both"/>
    </w:pPr>
    <w:rPr>
      <w:rFonts w:eastAsia="Calibri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3</Pages>
  <Words>787</Words>
  <Characters>4491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17</cp:revision>
  <cp:lastPrinted>2023-03-14T06:31:00Z</cp:lastPrinted>
  <dcterms:created xsi:type="dcterms:W3CDTF">2014-08-15T03:59:00Z</dcterms:created>
  <dcterms:modified xsi:type="dcterms:W3CDTF">2023-03-14T06:33:00Z</dcterms:modified>
</cp:coreProperties>
</file>